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869C" w14:textId="77777777" w:rsidR="004256EC" w:rsidRDefault="00C1064D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  <w:bookmarkStart w:id="0" w:name="_GoBack"/>
      <w:bookmarkEnd w:id="0"/>
      <w:r>
        <w:rPr>
          <w:rFonts w:ascii="Comic Sans MS" w:hAnsi="Comic Sans MS"/>
          <w:b/>
          <w:color w:val="FF0000"/>
          <w:sz w:val="28"/>
          <w:szCs w:val="28"/>
          <w:lang w:val="cy-GB"/>
        </w:rPr>
        <w:t>Gêm fwrdd brawddegau syml</w:t>
      </w:r>
    </w:p>
    <w:p w14:paraId="0B6B0669" w14:textId="77777777" w:rsidR="004256EC" w:rsidRDefault="00C1064D">
      <w:r>
        <w:rPr>
          <w:rFonts w:ascii="Comic Sans MS" w:hAnsi="Comic Sans MS"/>
          <w:b/>
          <w:sz w:val="28"/>
          <w:szCs w:val="28"/>
          <w:lang w:val="cy-GB"/>
        </w:rPr>
        <w:t>Adnoddau</w:t>
      </w:r>
    </w:p>
    <w:p w14:paraId="23E1A7AA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Deis cyffredin</w:t>
      </w:r>
    </w:p>
    <w:p w14:paraId="22E9DD1B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Deis rhagenwau (lefelau uwch)</w:t>
      </w:r>
    </w:p>
    <w:p w14:paraId="00D41F11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cownteri (mae’n bosib defnyddio darnau arian yn lle cownteri plastig)</w:t>
      </w:r>
    </w:p>
    <w:p w14:paraId="64B882E0" w14:textId="77777777" w:rsidR="004256EC" w:rsidRDefault="00C1064D">
      <w:r>
        <w:rPr>
          <w:rFonts w:ascii="Comic Sans MS" w:hAnsi="Comic Sans MS"/>
          <w:b/>
          <w:sz w:val="28"/>
          <w:szCs w:val="28"/>
          <w:lang w:val="cy-GB"/>
        </w:rPr>
        <w:t>Dull</w:t>
      </w:r>
    </w:p>
    <w:p w14:paraId="1581B1F5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Y dysgwyr i chwarae mewn parau efo un deis rhwng 2.</w:t>
      </w:r>
    </w:p>
    <w:p w14:paraId="2B94B622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Mae’r dysgwyr yn rholio deis a’r </w:t>
      </w:r>
      <w:r>
        <w:rPr>
          <w:rFonts w:ascii="Comic Sans MS" w:hAnsi="Comic Sans MS"/>
          <w:sz w:val="28"/>
          <w:szCs w:val="28"/>
          <w:lang w:val="cy-GB"/>
        </w:rPr>
        <w:t>person sydd â’r rhif uchaf sy’n cael cychwyn cyntaf.   Mae’n rholio’r deis ac yn mynd ymlaen y nifer o sgwariau a oedd ar y deis.  Cofiwch eu hatgoffa i gyfrif yn Gymraeg, os medrant, wrth symud ymlaen.  Yna mae’r dysgwr yn cyfieithu’r geiriau.</w:t>
      </w:r>
    </w:p>
    <w:p w14:paraId="031BFDB0" w14:textId="77777777" w:rsidR="004256EC" w:rsidRDefault="00C1064D">
      <w:r>
        <w:rPr>
          <w:rFonts w:ascii="Comic Sans MS" w:hAnsi="Comic Sans MS"/>
          <w:sz w:val="28"/>
          <w:szCs w:val="28"/>
          <w:u w:val="single"/>
          <w:lang w:val="cy-GB"/>
        </w:rPr>
        <w:t>Lefel un</w:t>
      </w:r>
      <w:r>
        <w:rPr>
          <w:rFonts w:ascii="Comic Sans MS" w:hAnsi="Comic Sans MS"/>
          <w:sz w:val="28"/>
          <w:szCs w:val="28"/>
          <w:lang w:val="cy-GB"/>
        </w:rPr>
        <w:t xml:space="preserve"> - </w:t>
      </w:r>
      <w:r>
        <w:rPr>
          <w:rFonts w:ascii="Comic Sans MS" w:hAnsi="Comic Sans MS"/>
          <w:sz w:val="28"/>
          <w:szCs w:val="28"/>
          <w:lang w:val="cy-GB"/>
        </w:rPr>
        <w:t>Cyfieithu syml</w:t>
      </w:r>
    </w:p>
    <w:p w14:paraId="63DFF96A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Y ffordd hawdd yw gwneud yr ochr Gymraeg a chyfieithu i’r Saesneg.  Y ffordd fwy heriol yw cyfieithu o Saesneg i Gymraeg .  Wrth gwrs maen nhw’n medru edrych ar yr ochr arall i weld a ydynt yn gywir.</w:t>
      </w:r>
    </w:p>
    <w:p w14:paraId="2270455B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Y person sy’n cyrraedd y pen gyntaf sy’n </w:t>
      </w:r>
      <w:r>
        <w:rPr>
          <w:rFonts w:ascii="Comic Sans MS" w:hAnsi="Comic Sans MS"/>
          <w:sz w:val="28"/>
          <w:szCs w:val="28"/>
          <w:lang w:val="cy-GB"/>
        </w:rPr>
        <w:t>ennill, ond anogwch hwy i chwarae eto, neu ar yr ochr arall.</w:t>
      </w:r>
    </w:p>
    <w:p w14:paraId="4821897A" w14:textId="77777777" w:rsidR="004256EC" w:rsidRDefault="004256EC">
      <w:pPr>
        <w:pageBreakBefore/>
        <w:rPr>
          <w:rFonts w:ascii="Comic Sans MS" w:hAnsi="Comic Sans MS"/>
          <w:sz w:val="28"/>
          <w:szCs w:val="28"/>
          <w:u w:val="single"/>
          <w:lang w:val="cy-GB"/>
        </w:rPr>
      </w:pPr>
    </w:p>
    <w:p w14:paraId="49A3E9DB" w14:textId="77777777" w:rsidR="004256EC" w:rsidRDefault="00C1064D">
      <w:r>
        <w:rPr>
          <w:rFonts w:ascii="Comic Sans MS" w:hAnsi="Comic Sans MS"/>
          <w:sz w:val="28"/>
          <w:szCs w:val="28"/>
          <w:u w:val="single"/>
          <w:lang w:val="cy-GB"/>
        </w:rPr>
        <w:t>Lefel dau</w:t>
      </w:r>
      <w:r>
        <w:rPr>
          <w:rFonts w:ascii="Comic Sans MS" w:hAnsi="Comic Sans MS"/>
          <w:sz w:val="28"/>
          <w:szCs w:val="28"/>
          <w:lang w:val="cy-GB"/>
        </w:rPr>
        <w:t xml:space="preserve"> – rhedeg y ferf</w:t>
      </w:r>
    </w:p>
    <w:p w14:paraId="304F5CE9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Mae’r dysgwyr yn rholio un deis rhifu ac un deis rhagenwau.  Yna maen nhw’n gwneud brawddegau llawn, ee caru + fo = Mae o’n caru Eastenders.</w:t>
      </w:r>
    </w:p>
    <w:p w14:paraId="6FAC3520" w14:textId="77777777" w:rsidR="004256EC" w:rsidRDefault="00C1064D">
      <w:r>
        <w:rPr>
          <w:rFonts w:ascii="Comic Sans MS" w:hAnsi="Comic Sans MS"/>
          <w:sz w:val="28"/>
          <w:szCs w:val="28"/>
          <w:u w:val="single"/>
          <w:lang w:val="cy-GB"/>
        </w:rPr>
        <w:t>Lefel 3</w:t>
      </w:r>
      <w:r>
        <w:rPr>
          <w:rFonts w:ascii="Comic Sans MS" w:hAnsi="Comic Sans MS"/>
          <w:sz w:val="28"/>
          <w:szCs w:val="28"/>
          <w:lang w:val="cy-GB"/>
        </w:rPr>
        <w:t xml:space="preserve"> – rhedeg y ferf</w:t>
      </w:r>
    </w:p>
    <w:p w14:paraId="3C7F0EB3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Os </w:t>
      </w:r>
      <w:r>
        <w:rPr>
          <w:rFonts w:ascii="Comic Sans MS" w:hAnsi="Comic Sans MS"/>
          <w:sz w:val="28"/>
          <w:szCs w:val="28"/>
          <w:lang w:val="cy-GB"/>
        </w:rPr>
        <w:t xml:space="preserve">ydi’r deis yn rholio odrif mae’r ateb yn negyddol.  Mae eilrif yn gadarnhaol.  Felly: </w:t>
      </w:r>
    </w:p>
    <w:p w14:paraId="7163CF74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3 +nhw + caru = Dyn nhw ddim yn caru Eastenders</w:t>
      </w:r>
    </w:p>
    <w:p w14:paraId="1D1A7A99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2 + nhw + caru = Maen nhw’n caru Eastenders</w:t>
      </w:r>
    </w:p>
    <w:p w14:paraId="1BDDF0F6" w14:textId="77777777" w:rsidR="004256EC" w:rsidRDefault="00C1064D">
      <w:r>
        <w:rPr>
          <w:rFonts w:ascii="Comic Sans MS" w:hAnsi="Comic Sans MS"/>
          <w:sz w:val="28"/>
          <w:szCs w:val="28"/>
          <w:u w:val="single"/>
          <w:lang w:val="cy-GB"/>
        </w:rPr>
        <w:t>Lefel 4</w:t>
      </w:r>
      <w:r>
        <w:rPr>
          <w:rFonts w:ascii="Comic Sans MS" w:hAnsi="Comic Sans MS"/>
          <w:sz w:val="28"/>
          <w:szCs w:val="28"/>
          <w:lang w:val="cy-GB"/>
        </w:rPr>
        <w:t xml:space="preserve"> – rhedeg y ferf</w:t>
      </w:r>
    </w:p>
    <w:p w14:paraId="2C71DBBE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Rhedwch y ferf mewn gwahanol amseroedd, ee Mi </w:t>
      </w:r>
      <w:r>
        <w:rPr>
          <w:rFonts w:ascii="Comic Sans MS" w:hAnsi="Comic Sans MS"/>
          <w:sz w:val="28"/>
          <w:szCs w:val="28"/>
          <w:lang w:val="cy-GB"/>
        </w:rPr>
        <w:t>fydda i’n caru / Mi ôn i’n caru / Mi faswn i’n caru</w:t>
      </w:r>
    </w:p>
    <w:p w14:paraId="2707E1B7" w14:textId="77777777" w:rsidR="004256EC" w:rsidRDefault="00C1064D">
      <w:r>
        <w:rPr>
          <w:rFonts w:ascii="Comic Sans MS" w:hAnsi="Comic Sans MS"/>
          <w:sz w:val="28"/>
          <w:szCs w:val="28"/>
          <w:u w:val="single"/>
          <w:lang w:val="cy-GB"/>
        </w:rPr>
        <w:t>Lefel 5</w:t>
      </w:r>
      <w:r>
        <w:rPr>
          <w:rFonts w:ascii="Comic Sans MS" w:hAnsi="Comic Sans MS"/>
          <w:sz w:val="28"/>
          <w:szCs w:val="28"/>
          <w:lang w:val="cy-GB"/>
        </w:rPr>
        <w:t xml:space="preserve"> – rhedeg y ferf</w:t>
      </w:r>
    </w:p>
    <w:p w14:paraId="746AED36" w14:textId="77777777" w:rsidR="004256EC" w:rsidRDefault="00C1064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Rhedwch y ferf mewn gwahanol amseroedd, ee ni + gweld = mi welon ni</w:t>
      </w:r>
    </w:p>
    <w:p w14:paraId="451B389D" w14:textId="77777777" w:rsidR="004256EC" w:rsidRDefault="004256EC"/>
    <w:sectPr w:rsidR="004256E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B3378" w14:textId="77777777" w:rsidR="00C1064D" w:rsidRDefault="00C1064D">
      <w:pPr>
        <w:spacing w:after="0" w:line="240" w:lineRule="auto"/>
      </w:pPr>
      <w:r>
        <w:separator/>
      </w:r>
    </w:p>
  </w:endnote>
  <w:endnote w:type="continuationSeparator" w:id="0">
    <w:p w14:paraId="7FFB0732" w14:textId="77777777" w:rsidR="00C1064D" w:rsidRDefault="00C1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8B13" w14:textId="77777777" w:rsidR="00C1064D" w:rsidRDefault="00C106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5C8DDD" w14:textId="77777777" w:rsidR="00C1064D" w:rsidRDefault="00C10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56EC"/>
    <w:rsid w:val="004256EC"/>
    <w:rsid w:val="0093245B"/>
    <w:rsid w:val="00C1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50DF"/>
  <w15:docId w15:val="{DCDBB821-6804-4ABC-97A2-E66F05EE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cy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MS Minch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Talfryn</dc:creator>
  <dc:description/>
  <cp:lastModifiedBy>Ioan Talfryn</cp:lastModifiedBy>
  <cp:revision>2</cp:revision>
  <dcterms:created xsi:type="dcterms:W3CDTF">2019-08-21T17:13:00Z</dcterms:created>
  <dcterms:modified xsi:type="dcterms:W3CDTF">2019-08-21T17:13:00Z</dcterms:modified>
</cp:coreProperties>
</file>