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570EE" w14:textId="77777777" w:rsidR="00BE424C" w:rsidRDefault="00F16899">
      <w:pPr>
        <w:rPr>
          <w:rFonts w:ascii="Comic Sans MS" w:hAnsi="Comic Sans MS"/>
          <w:b/>
          <w:color w:val="FF0000"/>
          <w:lang w:val="cy-GB"/>
        </w:rPr>
      </w:pPr>
      <w:bookmarkStart w:id="0" w:name="_GoBack"/>
      <w:bookmarkEnd w:id="0"/>
      <w:r>
        <w:rPr>
          <w:rFonts w:ascii="Comic Sans MS" w:hAnsi="Comic Sans MS"/>
          <w:b/>
          <w:color w:val="FF0000"/>
          <w:lang w:val="cy-GB"/>
        </w:rPr>
        <w:t>Gweithgaredd cysylltu geiriau</w:t>
      </w:r>
    </w:p>
    <w:p w14:paraId="733A4BC0" w14:textId="77777777" w:rsidR="00BE424C" w:rsidRDefault="00F16899">
      <w:pPr>
        <w:rPr>
          <w:rFonts w:ascii="Comic Sans MS" w:hAnsi="Comic Sans MS"/>
          <w:b/>
          <w:lang w:val="cy-GB"/>
        </w:rPr>
      </w:pPr>
      <w:r>
        <w:rPr>
          <w:rFonts w:ascii="Comic Sans MS" w:hAnsi="Comic Sans MS"/>
          <w:b/>
          <w:lang w:val="cy-GB"/>
        </w:rPr>
        <w:t xml:space="preserve">Paratoi </w:t>
      </w:r>
    </w:p>
    <w:p w14:paraId="1E78F72B" w14:textId="77777777" w:rsidR="00BE424C" w:rsidRDefault="00F16899">
      <w:pPr>
        <w:rPr>
          <w:rFonts w:ascii="Comic Sans MS" w:hAnsi="Comic Sans MS"/>
          <w:lang w:val="cy-GB"/>
        </w:rPr>
      </w:pPr>
      <w:r>
        <w:rPr>
          <w:rFonts w:ascii="Comic Sans MS" w:hAnsi="Comic Sans MS"/>
          <w:lang w:val="cy-GB"/>
        </w:rPr>
        <w:t xml:space="preserve">Os ydych chi eisiau defnyddio hwn bydd angen gwneud mwy o ffotocopïau er mwyn cael un i bob myfyriwr.  Mi fedrwch wneud eich copïau eich hun neu ffonio Popeth Cymraeg mewn da bryd i gael copïau </w:t>
      </w:r>
      <w:r>
        <w:rPr>
          <w:rFonts w:ascii="Comic Sans MS" w:hAnsi="Comic Sans MS"/>
          <w:lang w:val="cy-GB"/>
        </w:rPr>
        <w:t xml:space="preserve">wedi’u postio atoch. </w:t>
      </w:r>
    </w:p>
    <w:p w14:paraId="21AEEE2F" w14:textId="77777777" w:rsidR="00BE424C" w:rsidRDefault="00BE424C"/>
    <w:sectPr w:rsidR="00BE424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DDB2F" w14:textId="77777777" w:rsidR="00F16899" w:rsidRDefault="00F16899">
      <w:pPr>
        <w:spacing w:after="0" w:line="240" w:lineRule="auto"/>
      </w:pPr>
      <w:r>
        <w:separator/>
      </w:r>
    </w:p>
  </w:endnote>
  <w:endnote w:type="continuationSeparator" w:id="0">
    <w:p w14:paraId="583C85AC" w14:textId="77777777" w:rsidR="00F16899" w:rsidRDefault="00F1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3BCA5" w14:textId="77777777" w:rsidR="00F16899" w:rsidRDefault="00F168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03B454" w14:textId="77777777" w:rsidR="00F16899" w:rsidRDefault="00F16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24C"/>
    <w:rsid w:val="007237A1"/>
    <w:rsid w:val="00BE424C"/>
    <w:rsid w:val="00F1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F95A"/>
  <w15:docId w15:val="{DCDBB821-6804-4ABC-97A2-E66F05EE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y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Talfryn</dc:creator>
  <dc:description/>
  <cp:lastModifiedBy>Ioan Talfryn</cp:lastModifiedBy>
  <cp:revision>2</cp:revision>
  <dcterms:created xsi:type="dcterms:W3CDTF">2019-08-21T14:42:00Z</dcterms:created>
  <dcterms:modified xsi:type="dcterms:W3CDTF">2019-08-21T14:42:00Z</dcterms:modified>
</cp:coreProperties>
</file>